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59776528"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23348E">
        <w:rPr>
          <w:rFonts w:ascii="Arial" w:hAnsi="Arial" w:cs="Arial"/>
          <w:sz w:val="20"/>
          <w:szCs w:val="20"/>
        </w:rPr>
        <w:t xml:space="preserve"> </w:t>
      </w:r>
      <w:r w:rsidR="00593829" w:rsidRPr="00756501">
        <w:rPr>
          <w:rFonts w:ascii="Arial" w:hAnsi="Arial" w:cs="Arial"/>
          <w:sz w:val="20"/>
          <w:szCs w:val="20"/>
        </w:rPr>
        <w:t xml:space="preserve">Please allow for up to 42 business days for </w:t>
      </w:r>
      <w:r w:rsidR="009A1178">
        <w:rPr>
          <w:rFonts w:ascii="Arial" w:hAnsi="Arial" w:cs="Arial"/>
          <w:sz w:val="20"/>
          <w:szCs w:val="20"/>
        </w:rPr>
        <w:t>issuing after payment has been received</w:t>
      </w:r>
      <w:r w:rsidR="0066103D">
        <w:rPr>
          <w:rFonts w:ascii="Arial" w:hAnsi="Arial" w:cs="Arial"/>
          <w:sz w:val="20"/>
          <w:szCs w:val="20"/>
        </w:rPr>
        <w:t xml:space="preserve"> or until the current permit expires</w:t>
      </w:r>
      <w:r w:rsidR="00F10B48" w:rsidRPr="00756501">
        <w:rPr>
          <w:rFonts w:ascii="Arial" w:hAnsi="Arial" w:cs="Arial"/>
          <w:sz w:val="20"/>
          <w:szCs w:val="20"/>
        </w:rPr>
        <w:t>. A</w:t>
      </w:r>
      <w:r w:rsidR="00593829" w:rsidRPr="00756501">
        <w:rPr>
          <w:rFonts w:ascii="Arial" w:hAnsi="Arial" w:cs="Arial"/>
          <w:sz w:val="20"/>
          <w:szCs w:val="20"/>
        </w:rPr>
        <w:t xml:space="preserve">ll fields must be </w:t>
      </w:r>
      <w:proofErr w:type="gramStart"/>
      <w:r w:rsidR="0068666A" w:rsidRPr="00756501">
        <w:rPr>
          <w:rFonts w:ascii="Arial" w:hAnsi="Arial" w:cs="Arial"/>
          <w:sz w:val="20"/>
          <w:szCs w:val="20"/>
        </w:rPr>
        <w:t>completed</w:t>
      </w:r>
      <w:proofErr w:type="gramEnd"/>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471F09">
        <w:trPr>
          <w:trHeight w:val="754"/>
        </w:trPr>
        <w:tc>
          <w:tcPr>
            <w:tcW w:w="2405" w:type="dxa"/>
            <w:shd w:val="clear" w:color="auto" w:fill="B8CCE4" w:themeFill="accent1" w:themeFillTint="66"/>
          </w:tcPr>
          <w:p w14:paraId="7C6C825C" w14:textId="02C735F8" w:rsidR="0090298A" w:rsidRPr="00756501" w:rsidRDefault="00731B36" w:rsidP="00756501">
            <w:pPr>
              <w:jc w:val="right"/>
              <w:rPr>
                <w:rFonts w:ascii="Arial" w:hAnsi="Arial" w:cs="Arial"/>
                <w:b/>
                <w:bCs/>
                <w:sz w:val="20"/>
                <w:szCs w:val="20"/>
              </w:rPr>
            </w:pPr>
            <w:r>
              <w:rPr>
                <w:rFonts w:ascii="Arial" w:hAnsi="Arial" w:cs="Arial"/>
                <w:b/>
                <w:bCs/>
                <w:sz w:val="20"/>
                <w:szCs w:val="20"/>
              </w:rPr>
              <w:t>Amend</w:t>
            </w:r>
            <w:r w:rsidR="0066103D">
              <w:rPr>
                <w:rFonts w:ascii="Arial" w:hAnsi="Arial" w:cs="Arial"/>
                <w:b/>
                <w:bCs/>
                <w:sz w:val="20"/>
                <w:szCs w:val="20"/>
              </w:rPr>
              <w:t xml:space="preserve"> a permit to install</w:t>
            </w:r>
            <w:r>
              <w:rPr>
                <w:rFonts w:ascii="Arial" w:hAnsi="Arial" w:cs="Arial"/>
                <w:b/>
                <w:bCs/>
                <w:sz w:val="20"/>
                <w:szCs w:val="20"/>
              </w:rPr>
              <w:t xml:space="preserve"> or alter</w:t>
            </w:r>
          </w:p>
        </w:tc>
        <w:tc>
          <w:tcPr>
            <w:tcW w:w="7796" w:type="dxa"/>
          </w:tcPr>
          <w:p w14:paraId="7DED933C" w14:textId="50A88266" w:rsidR="0090298A" w:rsidRDefault="0090298A" w:rsidP="00A403BD">
            <w:pPr>
              <w:rPr>
                <w:rFonts w:ascii="Arial" w:hAnsi="Arial" w:cs="Arial"/>
                <w:sz w:val="20"/>
                <w:szCs w:val="20"/>
                <w:u w:val="single"/>
              </w:rPr>
            </w:pPr>
            <w:r w:rsidRPr="00756501">
              <w:rPr>
                <w:rFonts w:ascii="Arial" w:hAnsi="Arial" w:cs="Arial"/>
                <w:sz w:val="20"/>
                <w:szCs w:val="20"/>
                <w:u w:val="single"/>
              </w:rPr>
              <w:t>Fee:</w:t>
            </w:r>
            <w:r w:rsidR="00756501" w:rsidRPr="00756501">
              <w:rPr>
                <w:rFonts w:ascii="Arial" w:hAnsi="Arial" w:cs="Arial"/>
                <w:sz w:val="20"/>
                <w:szCs w:val="20"/>
                <w:u w:val="single"/>
              </w:rPr>
              <w:t xml:space="preserve"> $</w:t>
            </w:r>
            <w:r w:rsidR="00731B36">
              <w:rPr>
                <w:rFonts w:ascii="Arial" w:hAnsi="Arial" w:cs="Arial"/>
                <w:sz w:val="20"/>
                <w:szCs w:val="20"/>
                <w:u w:val="single"/>
              </w:rPr>
              <w:t>1</w:t>
            </w:r>
            <w:r w:rsidR="00CF7EA7">
              <w:rPr>
                <w:rFonts w:ascii="Arial" w:hAnsi="Arial" w:cs="Arial"/>
                <w:sz w:val="20"/>
                <w:szCs w:val="20"/>
                <w:u w:val="single"/>
              </w:rPr>
              <w:t>32</w:t>
            </w:r>
            <w:r w:rsidR="00731B36">
              <w:rPr>
                <w:rFonts w:ascii="Arial" w:hAnsi="Arial" w:cs="Arial"/>
                <w:sz w:val="20"/>
                <w:szCs w:val="20"/>
                <w:u w:val="single"/>
              </w:rPr>
              <w:t>.</w:t>
            </w:r>
            <w:r w:rsidR="00CF7EA7">
              <w:rPr>
                <w:rFonts w:ascii="Arial" w:hAnsi="Arial" w:cs="Arial"/>
                <w:sz w:val="20"/>
                <w:szCs w:val="20"/>
                <w:u w:val="single"/>
              </w:rPr>
              <w:t>1</w:t>
            </w:r>
            <w:r w:rsidR="00731B36">
              <w:rPr>
                <w:rFonts w:ascii="Arial" w:hAnsi="Arial" w:cs="Arial"/>
                <w:sz w:val="20"/>
                <w:szCs w:val="20"/>
                <w:u w:val="single"/>
              </w:rPr>
              <w:t>0</w:t>
            </w:r>
          </w:p>
          <w:p w14:paraId="69D20D36" w14:textId="462A99B2" w:rsidR="00CF48B7" w:rsidRPr="00756501" w:rsidRDefault="00C45459" w:rsidP="00471F09">
            <w:pPr>
              <w:rPr>
                <w:rFonts w:ascii="Arial" w:hAnsi="Arial" w:cs="Arial"/>
                <w:sz w:val="20"/>
                <w:szCs w:val="20"/>
              </w:rPr>
            </w:pPr>
            <w:r>
              <w:rPr>
                <w:rFonts w:ascii="Arial" w:hAnsi="Arial" w:cs="Arial"/>
                <w:i/>
                <w:iCs/>
                <w:sz w:val="20"/>
                <w:szCs w:val="20"/>
              </w:rPr>
              <w:t xml:space="preserve">An application to </w:t>
            </w:r>
            <w:r w:rsidR="00B44E73">
              <w:rPr>
                <w:rFonts w:ascii="Arial" w:hAnsi="Arial" w:cs="Arial"/>
                <w:i/>
                <w:iCs/>
                <w:sz w:val="20"/>
                <w:szCs w:val="20"/>
              </w:rPr>
              <w:t>renew must be submitted at least 15 business days before the permit’s expiry date.</w:t>
            </w:r>
          </w:p>
        </w:tc>
      </w:tr>
      <w:tr w:rsidR="00BF0AE0" w:rsidRPr="00756501" w14:paraId="41AA7339" w14:textId="77777777" w:rsidTr="00DE3411">
        <w:trPr>
          <w:trHeight w:val="622"/>
        </w:trPr>
        <w:tc>
          <w:tcPr>
            <w:tcW w:w="2405" w:type="dxa"/>
            <w:shd w:val="clear" w:color="auto" w:fill="B8CCE4" w:themeFill="accent1" w:themeFillTint="66"/>
          </w:tcPr>
          <w:p w14:paraId="6E708233" w14:textId="62C97572" w:rsidR="00BF0AE0" w:rsidRDefault="00BF0AE0" w:rsidP="00756501">
            <w:pPr>
              <w:jc w:val="right"/>
              <w:rPr>
                <w:rFonts w:ascii="Arial" w:hAnsi="Arial" w:cs="Arial"/>
                <w:b/>
                <w:bCs/>
                <w:sz w:val="20"/>
                <w:szCs w:val="20"/>
              </w:rPr>
            </w:pPr>
            <w:r>
              <w:rPr>
                <w:rFonts w:ascii="Arial" w:hAnsi="Arial" w:cs="Arial"/>
                <w:b/>
                <w:bCs/>
                <w:sz w:val="20"/>
                <w:szCs w:val="20"/>
              </w:rPr>
              <w:t>Permit Number:</w:t>
            </w:r>
          </w:p>
        </w:tc>
        <w:tc>
          <w:tcPr>
            <w:tcW w:w="7796" w:type="dxa"/>
          </w:tcPr>
          <w:p w14:paraId="6D3FBFB5" w14:textId="77777777" w:rsidR="00BF0AE0" w:rsidRPr="00756501" w:rsidRDefault="00BF0AE0" w:rsidP="00A403BD">
            <w:pPr>
              <w:rPr>
                <w:rFonts w:ascii="Arial" w:hAnsi="Arial" w:cs="Arial"/>
                <w:sz w:val="20"/>
                <w:szCs w:val="20"/>
                <w:u w:val="single"/>
              </w:rPr>
            </w:pPr>
          </w:p>
        </w:tc>
      </w:tr>
    </w:tbl>
    <w:p w14:paraId="007FDED1" w14:textId="23595B6F" w:rsidR="009277BA"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End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6848EF">
        <w:trPr>
          <w:trHeight w:val="757"/>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0FB41F40" w:rsidR="00A403BD" w:rsidRPr="00881A87" w:rsidRDefault="00A403BD" w:rsidP="009277BA">
            <w:pPr>
              <w:rPr>
                <w:rFonts w:ascii="Arial" w:hAnsi="Arial" w:cs="Arial"/>
                <w:b/>
                <w:bCs/>
                <w:i/>
                <w:i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bl>
    <w:p w14:paraId="78DCD02C" w14:textId="77777777" w:rsidR="00F71512" w:rsidRDefault="00F71512" w:rsidP="00F71512">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562"/>
        <w:gridCol w:w="7639"/>
      </w:tblGrid>
      <w:tr w:rsidR="00000DDB" w:rsidRPr="00756501" w14:paraId="30C5906B" w14:textId="77777777" w:rsidTr="7C3DADEB">
        <w:tc>
          <w:tcPr>
            <w:tcW w:w="10201" w:type="dxa"/>
            <w:gridSpan w:val="2"/>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7C3DADEB">
        <w:trPr>
          <w:trHeight w:val="113"/>
        </w:trPr>
        <w:tc>
          <w:tcPr>
            <w:tcW w:w="2562"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39" w:type="dxa"/>
          </w:tcPr>
          <w:p w14:paraId="55891750" w14:textId="1C66B378" w:rsidR="00000DDB" w:rsidRPr="004C7407" w:rsidRDefault="00CF7EA7"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7C3DADEB">
        <w:trPr>
          <w:trHeight w:val="112"/>
        </w:trPr>
        <w:tc>
          <w:tcPr>
            <w:tcW w:w="2562" w:type="dxa"/>
            <w:vMerge/>
          </w:tcPr>
          <w:p w14:paraId="4C03CE65" w14:textId="77777777" w:rsidR="00000DDB" w:rsidRPr="004C7407" w:rsidRDefault="00000DDB" w:rsidP="00A403BD">
            <w:pPr>
              <w:rPr>
                <w:rFonts w:ascii="Arial" w:hAnsi="Arial" w:cs="Arial"/>
                <w:sz w:val="20"/>
                <w:szCs w:val="20"/>
              </w:rPr>
            </w:pPr>
          </w:p>
        </w:tc>
        <w:tc>
          <w:tcPr>
            <w:tcW w:w="7639" w:type="dxa"/>
          </w:tcPr>
          <w:p w14:paraId="4911DBAC" w14:textId="652E6976" w:rsidR="00000DDB" w:rsidRPr="004C7407" w:rsidRDefault="00CF7EA7"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7C3DADEB">
        <w:trPr>
          <w:trHeight w:val="112"/>
        </w:trPr>
        <w:tc>
          <w:tcPr>
            <w:tcW w:w="2562" w:type="dxa"/>
            <w:vMerge/>
          </w:tcPr>
          <w:p w14:paraId="2647B851" w14:textId="77777777" w:rsidR="00000DDB" w:rsidRPr="004C7407" w:rsidRDefault="00000DDB" w:rsidP="00A403BD">
            <w:pPr>
              <w:rPr>
                <w:rFonts w:ascii="Arial" w:hAnsi="Arial" w:cs="Arial"/>
                <w:sz w:val="20"/>
                <w:szCs w:val="20"/>
              </w:rPr>
            </w:pPr>
          </w:p>
        </w:tc>
        <w:tc>
          <w:tcPr>
            <w:tcW w:w="7639" w:type="dxa"/>
          </w:tcPr>
          <w:p w14:paraId="2876D0FF" w14:textId="68A2D29C" w:rsidR="00000DDB" w:rsidRPr="004C7407" w:rsidRDefault="00CF7EA7"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w:t>
            </w:r>
            <w:proofErr w:type="spellStart"/>
            <w:r w:rsidR="00000DDB" w:rsidRPr="004C7407">
              <w:rPr>
                <w:rFonts w:ascii="Arial" w:hAnsi="Arial" w:cs="Arial"/>
                <w:sz w:val="20"/>
                <w:szCs w:val="20"/>
              </w:rPr>
              <w:t>Lerderderg</w:t>
            </w:r>
            <w:proofErr w:type="spellEnd"/>
            <w:r w:rsidR="00000DDB" w:rsidRPr="004C7407">
              <w:rPr>
                <w:rFonts w:ascii="Arial" w:hAnsi="Arial" w:cs="Arial"/>
                <w:sz w:val="20"/>
                <w:szCs w:val="20"/>
              </w:rPr>
              <w:t xml:space="preserve"> Library.</w:t>
            </w:r>
          </w:p>
        </w:tc>
      </w:tr>
      <w:tr w:rsidR="00000DDB" w:rsidRPr="00756501" w14:paraId="7BF1BAEA" w14:textId="77777777" w:rsidTr="7C3DADEB">
        <w:trPr>
          <w:trHeight w:val="1188"/>
        </w:trPr>
        <w:tc>
          <w:tcPr>
            <w:tcW w:w="2562"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39"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w:t>
            </w:r>
            <w:proofErr w:type="spellStart"/>
            <w:r w:rsidR="00000DDB" w:rsidRPr="0066765D">
              <w:rPr>
                <w:rFonts w:ascii="Arial" w:hAnsi="Arial" w:cs="Arial"/>
                <w:sz w:val="20"/>
                <w:szCs w:val="20"/>
              </w:rPr>
              <w:t>Lerderderg</w:t>
            </w:r>
            <w:proofErr w:type="spellEnd"/>
            <w:r w:rsidR="00000DDB" w:rsidRPr="0066765D">
              <w:rPr>
                <w:rFonts w:ascii="Arial" w:hAnsi="Arial" w:cs="Arial"/>
                <w:sz w:val="20"/>
                <w:szCs w:val="20"/>
              </w:rPr>
              <w:t xml:space="preserve">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7C3DADEB">
        <w:trPr>
          <w:trHeight w:val="1225"/>
        </w:trPr>
        <w:tc>
          <w:tcPr>
            <w:tcW w:w="2562"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39"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C3DADEB">
              <w:rPr>
                <w:rFonts w:ascii="Arial" w:eastAsia="Arial" w:hAnsi="Arial" w:cs="Arial"/>
                <w:i/>
                <w:iCs/>
                <w:sz w:val="16"/>
                <w:szCs w:val="16"/>
              </w:rPr>
              <w:t>all of</w:t>
            </w:r>
            <w:proofErr w:type="gramEnd"/>
            <w:r w:rsidRPr="7C3DADEB">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bl>
    <w:p w14:paraId="45C3FA9C" w14:textId="252D3934" w:rsidR="00EC58E3" w:rsidRPr="00756501" w:rsidRDefault="00EC58E3" w:rsidP="00EC58E3">
      <w:pPr>
        <w:rPr>
          <w:rFonts w:ascii="Arial" w:hAnsi="Arial" w:cs="Arial"/>
          <w:sz w:val="20"/>
          <w:szCs w:val="20"/>
        </w:rPr>
      </w:pPr>
    </w:p>
    <w:tbl>
      <w:tblPr>
        <w:tblStyle w:val="TableGrid"/>
        <w:tblW w:w="10201" w:type="dxa"/>
        <w:tblLook w:val="04A0" w:firstRow="1" w:lastRow="0" w:firstColumn="1" w:lastColumn="0" w:noHBand="0" w:noVBand="1"/>
      </w:tblPr>
      <w:tblGrid>
        <w:gridCol w:w="2345"/>
        <w:gridCol w:w="7856"/>
      </w:tblGrid>
      <w:tr w:rsidR="00000DDB" w:rsidRPr="00756501" w14:paraId="40552903" w14:textId="77777777" w:rsidTr="3FCE58D2">
        <w:tc>
          <w:tcPr>
            <w:tcW w:w="10201" w:type="dxa"/>
            <w:gridSpan w:val="2"/>
            <w:shd w:val="clear" w:color="auto" w:fill="auto"/>
          </w:tcPr>
          <w:p w14:paraId="771D766D" w14:textId="3E861D74" w:rsidR="00000DDB" w:rsidRPr="004C7407" w:rsidRDefault="005B2D11" w:rsidP="00A403BD">
            <w:pPr>
              <w:rPr>
                <w:rFonts w:ascii="Arial" w:hAnsi="Arial" w:cs="Arial"/>
                <w:b/>
                <w:bCs/>
                <w:sz w:val="20"/>
                <w:szCs w:val="20"/>
              </w:rPr>
            </w:pPr>
            <w:r>
              <w:rPr>
                <w:rFonts w:ascii="Arial" w:hAnsi="Arial" w:cs="Arial"/>
                <w:b/>
                <w:bCs/>
                <w:color w:val="259040"/>
                <w:sz w:val="20"/>
                <w:szCs w:val="20"/>
              </w:rPr>
              <w:t>S</w:t>
            </w:r>
            <w:r w:rsidR="00000DDB" w:rsidRPr="0066765D">
              <w:rPr>
                <w:rFonts w:ascii="Arial" w:hAnsi="Arial" w:cs="Arial"/>
                <w:b/>
                <w:bCs/>
                <w:color w:val="259040"/>
                <w:sz w:val="20"/>
                <w:szCs w:val="20"/>
              </w:rPr>
              <w:t>ignature</w:t>
            </w:r>
          </w:p>
        </w:tc>
      </w:tr>
      <w:tr w:rsidR="00000DDB" w:rsidRPr="00756501" w14:paraId="0076D3EF" w14:textId="77777777" w:rsidTr="3FCE58D2">
        <w:trPr>
          <w:trHeight w:val="647"/>
        </w:trPr>
        <w:tc>
          <w:tcPr>
            <w:tcW w:w="2345"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856"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3FCE58D2">
        <w:trPr>
          <w:trHeight w:val="552"/>
        </w:trPr>
        <w:tc>
          <w:tcPr>
            <w:tcW w:w="2345"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856"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3FCE58D2">
        <w:trPr>
          <w:trHeight w:val="598"/>
        </w:trPr>
        <w:tc>
          <w:tcPr>
            <w:tcW w:w="2345"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856" w:type="dxa"/>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sectPr w:rsidR="0046068C" w:rsidSect="00B27972">
      <w:footerReference w:type="default" r:id="rId12"/>
      <w:headerReference w:type="first" r:id="rId13"/>
      <w:footerReference w:type="first" r:id="rId14"/>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B76" w14:textId="77777777" w:rsidR="00425653" w:rsidRDefault="00425653" w:rsidP="00927F6B">
      <w:pPr>
        <w:spacing w:after="0" w:line="240" w:lineRule="auto"/>
      </w:pPr>
      <w:r>
        <w:separator/>
      </w:r>
    </w:p>
  </w:endnote>
  <w:endnote w:type="continuationSeparator" w:id="0">
    <w:p w14:paraId="63A41A93" w14:textId="77777777" w:rsidR="00425653" w:rsidRDefault="00425653" w:rsidP="00927F6B">
      <w:pPr>
        <w:spacing w:after="0" w:line="240" w:lineRule="auto"/>
      </w:pPr>
      <w:r>
        <w:continuationSeparator/>
      </w:r>
    </w:p>
  </w:endnote>
  <w:endnote w:type="continuationNotice" w:id="1">
    <w:p w14:paraId="7003C2BB" w14:textId="77777777" w:rsidR="00425653" w:rsidRDefault="00425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5A97" w14:textId="03EAF16A" w:rsidR="00BF0AE0" w:rsidRDefault="00BF0AE0">
    <w:pPr>
      <w:pStyle w:val="Footer"/>
    </w:pPr>
    <w:r>
      <w:rPr>
        <w:noProof/>
      </w:rPr>
      <w:drawing>
        <wp:anchor distT="0" distB="0" distL="114300" distR="114300" simplePos="0" relativeHeight="251658242" behindDoc="1" locked="0" layoutInCell="1" allowOverlap="1" wp14:anchorId="032666F1" wp14:editId="673C2C33">
          <wp:simplePos x="0" y="0"/>
          <wp:positionH relativeFrom="margin">
            <wp:align>center</wp:align>
          </wp:positionH>
          <wp:positionV relativeFrom="paragraph">
            <wp:posOffset>-323850</wp:posOffset>
          </wp:positionV>
          <wp:extent cx="5600700" cy="5892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0239F14E" w:rsidR="00DC1330" w:rsidRDefault="00DC1330">
    <w:pPr>
      <w:pStyle w:val="Footer"/>
    </w:pPr>
    <w:r>
      <w:rPr>
        <w:noProof/>
      </w:rPr>
      <w:drawing>
        <wp:anchor distT="0" distB="0" distL="114300" distR="114300" simplePos="0" relativeHeight="251658241"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D9BD" w14:textId="77777777" w:rsidR="00425653" w:rsidRDefault="00425653" w:rsidP="00927F6B">
      <w:pPr>
        <w:spacing w:after="0" w:line="240" w:lineRule="auto"/>
      </w:pPr>
      <w:r>
        <w:separator/>
      </w:r>
    </w:p>
  </w:footnote>
  <w:footnote w:type="continuationSeparator" w:id="0">
    <w:p w14:paraId="0A31CC4B" w14:textId="77777777" w:rsidR="00425653" w:rsidRDefault="00425653" w:rsidP="00927F6B">
      <w:pPr>
        <w:spacing w:after="0" w:line="240" w:lineRule="auto"/>
      </w:pPr>
      <w:r>
        <w:continuationSeparator/>
      </w:r>
    </w:p>
  </w:footnote>
  <w:footnote w:type="continuationNotice" w:id="1">
    <w:p w14:paraId="78BFCBEB" w14:textId="77777777" w:rsidR="00425653" w:rsidRDefault="00425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59E" w14:textId="1B353019" w:rsidR="00B27972" w:rsidRPr="00756501" w:rsidRDefault="00B27972" w:rsidP="00B27972">
    <w:pPr>
      <w:spacing w:after="0"/>
      <w:rPr>
        <w:rFonts w:ascii="Arial" w:hAnsi="Arial" w:cs="Arial"/>
        <w:b/>
        <w:sz w:val="28"/>
        <w:szCs w:val="28"/>
      </w:rPr>
    </w:pPr>
    <w:r w:rsidRPr="00756501">
      <w:rPr>
        <w:rFonts w:ascii="Arial" w:hAnsi="Arial" w:cs="Arial"/>
        <w:noProof/>
      </w:rPr>
      <w:drawing>
        <wp:anchor distT="0" distB="0" distL="114300" distR="114300" simplePos="0" relativeHeight="251658240" behindDoc="1" locked="0" layoutInCell="1" allowOverlap="1" wp14:anchorId="6E2656E6" wp14:editId="30FFF4FE">
          <wp:simplePos x="0" y="0"/>
          <wp:positionH relativeFrom="column">
            <wp:posOffset>5967730</wp:posOffset>
          </wp:positionH>
          <wp:positionV relativeFrom="paragraph">
            <wp:posOffset>-28575</wp:posOffset>
          </wp:positionV>
          <wp:extent cx="832796" cy="755374"/>
          <wp:effectExtent l="0" t="0" r="5715" b="698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w:t>
    </w:r>
    <w:r w:rsidR="0066103D">
      <w:rPr>
        <w:rFonts w:ascii="Arial" w:hAnsi="Arial" w:cs="Arial"/>
        <w:b/>
        <w:sz w:val="28"/>
        <w:szCs w:val="28"/>
      </w:rPr>
      <w:t xml:space="preserve"> </w:t>
    </w:r>
    <w:r w:rsidR="00B44E73">
      <w:rPr>
        <w:rFonts w:ascii="Arial" w:hAnsi="Arial" w:cs="Arial"/>
        <w:b/>
        <w:sz w:val="28"/>
        <w:szCs w:val="28"/>
      </w:rPr>
      <w:t>RENEW</w:t>
    </w:r>
    <w:r w:rsidR="0066103D">
      <w:rPr>
        <w:rFonts w:ascii="Arial" w:hAnsi="Arial" w:cs="Arial"/>
        <w:b/>
        <w:sz w:val="28"/>
        <w:szCs w:val="28"/>
      </w:rPr>
      <w:t xml:space="preserve"> A PERMIT TO </w:t>
    </w:r>
    <w:r w:rsidRPr="00756501">
      <w:rPr>
        <w:rFonts w:ascii="Arial" w:hAnsi="Arial" w:cs="Arial"/>
        <w:b/>
        <w:sz w:val="28"/>
        <w:szCs w:val="28"/>
      </w:rPr>
      <w:t>INSTALL</w:t>
    </w:r>
    <w:r w:rsidR="00CA736C">
      <w:rPr>
        <w:rFonts w:ascii="Arial" w:hAnsi="Arial" w:cs="Arial"/>
        <w:b/>
        <w:sz w:val="28"/>
        <w:szCs w:val="28"/>
      </w:rPr>
      <w:t xml:space="preserve"> OR </w:t>
    </w:r>
    <w:r w:rsidR="000746F4">
      <w:rPr>
        <w:rFonts w:ascii="Arial" w:hAnsi="Arial" w:cs="Arial"/>
        <w:b/>
        <w:sz w:val="28"/>
        <w:szCs w:val="28"/>
      </w:rPr>
      <w:t>ALTER</w:t>
    </w:r>
    <w:r>
      <w:rPr>
        <w:rFonts w:ascii="Arial" w:hAnsi="Arial" w:cs="Arial"/>
        <w:b/>
        <w:sz w:val="28"/>
        <w:szCs w:val="28"/>
      </w:rPr>
      <w:t xml:space="preserve"> AN </w:t>
    </w:r>
    <w:r w:rsidR="000746F4">
      <w:rPr>
        <w:rFonts w:ascii="Arial" w:hAnsi="Arial" w:cs="Arial"/>
        <w:b/>
        <w:sz w:val="28"/>
        <w:szCs w:val="28"/>
      </w:rPr>
      <w:br/>
    </w:r>
    <w:r w:rsidRPr="00756501">
      <w:rPr>
        <w:rFonts w:ascii="Arial" w:hAnsi="Arial" w:cs="Arial"/>
        <w:b/>
        <w:sz w:val="28"/>
        <w:szCs w:val="28"/>
      </w:rPr>
      <w:t>ONSITE 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3</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9A1178">
      <w:rPr>
        <w:rFonts w:ascii="Arial" w:hAnsi="Arial" w:cs="Arial"/>
        <w:b/>
        <w:sz w:val="28"/>
        <w:szCs w:val="28"/>
      </w:rPr>
      <w:t>4</w:t>
    </w:r>
  </w:p>
  <w:p w14:paraId="3892ADE7" w14:textId="431B6E3B"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roofErr w:type="gramStart"/>
    <w:r w:rsidR="0066103D">
      <w:rPr>
        <w:rFonts w:ascii="Arial" w:hAnsi="Arial" w:cs="Arial"/>
        <w:b/>
        <w:bCs/>
        <w:i/>
        <w:iCs/>
        <w:sz w:val="24"/>
        <w:szCs w:val="24"/>
      </w:rPr>
      <w:t>S(</w:t>
    </w:r>
    <w:proofErr w:type="gramEnd"/>
    <w:r w:rsidR="0066103D">
      <w:rPr>
        <w:rFonts w:ascii="Arial" w:hAnsi="Arial" w:cs="Arial"/>
        <w:b/>
        <w:bCs/>
        <w:i/>
        <w:iCs/>
        <w:sz w:val="24"/>
        <w:szCs w:val="24"/>
      </w:rPr>
      <w:t>84)</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8F6"/>
    <w:rsid w:val="00051940"/>
    <w:rsid w:val="00054957"/>
    <w:rsid w:val="000746F4"/>
    <w:rsid w:val="00087346"/>
    <w:rsid w:val="000E16BE"/>
    <w:rsid w:val="000F0FC8"/>
    <w:rsid w:val="000F1CC0"/>
    <w:rsid w:val="000F3EC7"/>
    <w:rsid w:val="000F678F"/>
    <w:rsid w:val="00112EF1"/>
    <w:rsid w:val="00114C96"/>
    <w:rsid w:val="00124DB4"/>
    <w:rsid w:val="00127175"/>
    <w:rsid w:val="00184BA2"/>
    <w:rsid w:val="00186C83"/>
    <w:rsid w:val="00190C6F"/>
    <w:rsid w:val="001A32FB"/>
    <w:rsid w:val="001B2D09"/>
    <w:rsid w:val="001B40EF"/>
    <w:rsid w:val="001B7C39"/>
    <w:rsid w:val="001C25A5"/>
    <w:rsid w:val="001D28DD"/>
    <w:rsid w:val="001E170D"/>
    <w:rsid w:val="001F373D"/>
    <w:rsid w:val="0020678E"/>
    <w:rsid w:val="002159D1"/>
    <w:rsid w:val="00227ED6"/>
    <w:rsid w:val="0023348E"/>
    <w:rsid w:val="002478E9"/>
    <w:rsid w:val="00250DF7"/>
    <w:rsid w:val="00254311"/>
    <w:rsid w:val="00255291"/>
    <w:rsid w:val="00260505"/>
    <w:rsid w:val="00276AAC"/>
    <w:rsid w:val="00281678"/>
    <w:rsid w:val="00282F9A"/>
    <w:rsid w:val="00283B27"/>
    <w:rsid w:val="00286AE9"/>
    <w:rsid w:val="002A27B1"/>
    <w:rsid w:val="002B42FA"/>
    <w:rsid w:val="002D0AF3"/>
    <w:rsid w:val="002F1AD8"/>
    <w:rsid w:val="002F7668"/>
    <w:rsid w:val="00305957"/>
    <w:rsid w:val="00306BF5"/>
    <w:rsid w:val="00314DC8"/>
    <w:rsid w:val="00322366"/>
    <w:rsid w:val="00324FC3"/>
    <w:rsid w:val="00333C0F"/>
    <w:rsid w:val="00333D4A"/>
    <w:rsid w:val="00346407"/>
    <w:rsid w:val="00353247"/>
    <w:rsid w:val="00357981"/>
    <w:rsid w:val="0036125E"/>
    <w:rsid w:val="003873C4"/>
    <w:rsid w:val="00393DA5"/>
    <w:rsid w:val="00395194"/>
    <w:rsid w:val="003C62F0"/>
    <w:rsid w:val="003D10DF"/>
    <w:rsid w:val="003D5FB8"/>
    <w:rsid w:val="003E70C5"/>
    <w:rsid w:val="003F0B39"/>
    <w:rsid w:val="003F25A1"/>
    <w:rsid w:val="003F3913"/>
    <w:rsid w:val="00402599"/>
    <w:rsid w:val="004034E3"/>
    <w:rsid w:val="00420C96"/>
    <w:rsid w:val="00425653"/>
    <w:rsid w:val="00435F18"/>
    <w:rsid w:val="00437944"/>
    <w:rsid w:val="00444335"/>
    <w:rsid w:val="004566F7"/>
    <w:rsid w:val="00457135"/>
    <w:rsid w:val="0046068C"/>
    <w:rsid w:val="00471C99"/>
    <w:rsid w:val="00471F09"/>
    <w:rsid w:val="004812CB"/>
    <w:rsid w:val="004852BD"/>
    <w:rsid w:val="00486C51"/>
    <w:rsid w:val="00492CEB"/>
    <w:rsid w:val="00493436"/>
    <w:rsid w:val="004B2DCE"/>
    <w:rsid w:val="004B3857"/>
    <w:rsid w:val="004B57CA"/>
    <w:rsid w:val="004C02E4"/>
    <w:rsid w:val="004C7407"/>
    <w:rsid w:val="00501F6E"/>
    <w:rsid w:val="005021E8"/>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2D11"/>
    <w:rsid w:val="005B6F9E"/>
    <w:rsid w:val="005C0F3A"/>
    <w:rsid w:val="005D7B6F"/>
    <w:rsid w:val="005E3CA4"/>
    <w:rsid w:val="005E6820"/>
    <w:rsid w:val="006214A7"/>
    <w:rsid w:val="00631795"/>
    <w:rsid w:val="00643449"/>
    <w:rsid w:val="00655075"/>
    <w:rsid w:val="006603F0"/>
    <w:rsid w:val="0066103D"/>
    <w:rsid w:val="0066765D"/>
    <w:rsid w:val="006848EF"/>
    <w:rsid w:val="0068666A"/>
    <w:rsid w:val="00687801"/>
    <w:rsid w:val="006A5B9E"/>
    <w:rsid w:val="006B6A9B"/>
    <w:rsid w:val="006C54AC"/>
    <w:rsid w:val="006D4777"/>
    <w:rsid w:val="006F7944"/>
    <w:rsid w:val="0071316C"/>
    <w:rsid w:val="0071525C"/>
    <w:rsid w:val="00717176"/>
    <w:rsid w:val="00731B36"/>
    <w:rsid w:val="007325CA"/>
    <w:rsid w:val="00733A0C"/>
    <w:rsid w:val="00736596"/>
    <w:rsid w:val="007550FA"/>
    <w:rsid w:val="00756501"/>
    <w:rsid w:val="00765B8D"/>
    <w:rsid w:val="00783A3E"/>
    <w:rsid w:val="007D1CF2"/>
    <w:rsid w:val="007E077B"/>
    <w:rsid w:val="007E2DD2"/>
    <w:rsid w:val="008112AC"/>
    <w:rsid w:val="00820A2E"/>
    <w:rsid w:val="00827629"/>
    <w:rsid w:val="00837AAD"/>
    <w:rsid w:val="0084219A"/>
    <w:rsid w:val="00861D9B"/>
    <w:rsid w:val="00863E9A"/>
    <w:rsid w:val="00866552"/>
    <w:rsid w:val="00870595"/>
    <w:rsid w:val="0087178A"/>
    <w:rsid w:val="00881A87"/>
    <w:rsid w:val="00893828"/>
    <w:rsid w:val="008948C2"/>
    <w:rsid w:val="00895B7A"/>
    <w:rsid w:val="008B5119"/>
    <w:rsid w:val="008B62F1"/>
    <w:rsid w:val="008C1D1C"/>
    <w:rsid w:val="008C46D7"/>
    <w:rsid w:val="008D6660"/>
    <w:rsid w:val="008D6C8F"/>
    <w:rsid w:val="008E339E"/>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24A8"/>
    <w:rsid w:val="009E5C55"/>
    <w:rsid w:val="009E67F7"/>
    <w:rsid w:val="009F52ED"/>
    <w:rsid w:val="00A01577"/>
    <w:rsid w:val="00A30E02"/>
    <w:rsid w:val="00A403BD"/>
    <w:rsid w:val="00A76129"/>
    <w:rsid w:val="00A811B6"/>
    <w:rsid w:val="00A908E0"/>
    <w:rsid w:val="00A921B0"/>
    <w:rsid w:val="00A92D8F"/>
    <w:rsid w:val="00A95E1D"/>
    <w:rsid w:val="00AA1997"/>
    <w:rsid w:val="00AD0498"/>
    <w:rsid w:val="00AD7319"/>
    <w:rsid w:val="00AE31BD"/>
    <w:rsid w:val="00AF4A19"/>
    <w:rsid w:val="00B01175"/>
    <w:rsid w:val="00B0203A"/>
    <w:rsid w:val="00B13436"/>
    <w:rsid w:val="00B15AA2"/>
    <w:rsid w:val="00B21A8B"/>
    <w:rsid w:val="00B27972"/>
    <w:rsid w:val="00B315E5"/>
    <w:rsid w:val="00B31874"/>
    <w:rsid w:val="00B448FA"/>
    <w:rsid w:val="00B44E73"/>
    <w:rsid w:val="00B453AE"/>
    <w:rsid w:val="00B47686"/>
    <w:rsid w:val="00B5715C"/>
    <w:rsid w:val="00B62F37"/>
    <w:rsid w:val="00B751B1"/>
    <w:rsid w:val="00B94679"/>
    <w:rsid w:val="00B946D8"/>
    <w:rsid w:val="00B94E51"/>
    <w:rsid w:val="00BB0CCA"/>
    <w:rsid w:val="00BB3CB8"/>
    <w:rsid w:val="00BD7201"/>
    <w:rsid w:val="00BF0AE0"/>
    <w:rsid w:val="00C06101"/>
    <w:rsid w:val="00C30EDC"/>
    <w:rsid w:val="00C45459"/>
    <w:rsid w:val="00C47A0F"/>
    <w:rsid w:val="00C54512"/>
    <w:rsid w:val="00C55098"/>
    <w:rsid w:val="00C627C5"/>
    <w:rsid w:val="00C75059"/>
    <w:rsid w:val="00C83546"/>
    <w:rsid w:val="00CA0E47"/>
    <w:rsid w:val="00CA4BD5"/>
    <w:rsid w:val="00CA736C"/>
    <w:rsid w:val="00CB402D"/>
    <w:rsid w:val="00CC03CD"/>
    <w:rsid w:val="00CD1D04"/>
    <w:rsid w:val="00CD404D"/>
    <w:rsid w:val="00CD63C7"/>
    <w:rsid w:val="00CE53E3"/>
    <w:rsid w:val="00CF054C"/>
    <w:rsid w:val="00CF48B7"/>
    <w:rsid w:val="00CF7EA7"/>
    <w:rsid w:val="00D035C6"/>
    <w:rsid w:val="00D05665"/>
    <w:rsid w:val="00D11CC5"/>
    <w:rsid w:val="00D12390"/>
    <w:rsid w:val="00D513ED"/>
    <w:rsid w:val="00D80854"/>
    <w:rsid w:val="00D82591"/>
    <w:rsid w:val="00DA2461"/>
    <w:rsid w:val="00DB5FC5"/>
    <w:rsid w:val="00DC1330"/>
    <w:rsid w:val="00DC22A8"/>
    <w:rsid w:val="00DD23B6"/>
    <w:rsid w:val="00DE1E57"/>
    <w:rsid w:val="00DE281B"/>
    <w:rsid w:val="00DE3411"/>
    <w:rsid w:val="00DE7BDD"/>
    <w:rsid w:val="00DF06B3"/>
    <w:rsid w:val="00DF7716"/>
    <w:rsid w:val="00E000B8"/>
    <w:rsid w:val="00E00DC7"/>
    <w:rsid w:val="00E06F53"/>
    <w:rsid w:val="00E07AFF"/>
    <w:rsid w:val="00E14643"/>
    <w:rsid w:val="00E341BE"/>
    <w:rsid w:val="00E42D99"/>
    <w:rsid w:val="00E510AC"/>
    <w:rsid w:val="00E518E6"/>
    <w:rsid w:val="00E55F8E"/>
    <w:rsid w:val="00E9396F"/>
    <w:rsid w:val="00EA52FB"/>
    <w:rsid w:val="00EB3439"/>
    <w:rsid w:val="00EC4612"/>
    <w:rsid w:val="00EC58E3"/>
    <w:rsid w:val="00EE4458"/>
    <w:rsid w:val="00EF5F71"/>
    <w:rsid w:val="00F04CB3"/>
    <w:rsid w:val="00F10B48"/>
    <w:rsid w:val="00F113C0"/>
    <w:rsid w:val="00F35D12"/>
    <w:rsid w:val="00F54325"/>
    <w:rsid w:val="00F62772"/>
    <w:rsid w:val="00F71512"/>
    <w:rsid w:val="00F722D4"/>
    <w:rsid w:val="00F915F6"/>
    <w:rsid w:val="00FA0987"/>
    <w:rsid w:val="00FA24CE"/>
    <w:rsid w:val="00FA50D9"/>
    <w:rsid w:val="00FC222B"/>
    <w:rsid w:val="00FD2341"/>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CB9FE-9C89-4892-A192-7E95C2E7776A}">
  <ds:schemaRefs>
    <ds:schemaRef ds:uri="http://schemas.microsoft.com/sharepoint/v3/contenttype/forms"/>
  </ds:schemaRefs>
</ds:datastoreItem>
</file>

<file path=customXml/itemProps2.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customXml/itemProps3.xml><?xml version="1.0" encoding="utf-8"?>
<ds:datastoreItem xmlns:ds="http://schemas.openxmlformats.org/officeDocument/2006/customXml" ds:itemID="{721A4D1C-05B7-4EAE-83ED-B761457D52B8}"/>
</file>

<file path=customXml/itemProps4.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2868</CharactersWithSpaces>
  <SharedDoc>false</SharedDoc>
  <HLinks>
    <vt:vector size="6" baseType="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2</cp:revision>
  <cp:lastPrinted>2023-06-30T06:32:00Z</cp:lastPrinted>
  <dcterms:created xsi:type="dcterms:W3CDTF">2023-08-10T01:45:00Z</dcterms:created>
  <dcterms:modified xsi:type="dcterms:W3CDTF">2023-08-10T01:45:00Z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